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58AC6" w14:textId="77777777" w:rsidR="00274E39" w:rsidRDefault="00274E39" w:rsidP="0060047B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</w:p>
    <w:p w14:paraId="6394014F" w14:textId="67B503F4" w:rsidR="0060047B" w:rsidRPr="00E53DA1" w:rsidRDefault="0060047B" w:rsidP="0060047B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 w:rsidRPr="13B654E0">
        <w:rPr>
          <w:rFonts w:ascii="Arial" w:hAnsi="Arial" w:cs="Arial"/>
          <w:b/>
          <w:bCs/>
          <w:sz w:val="32"/>
          <w:szCs w:val="32"/>
          <w:lang w:val="en-US"/>
        </w:rPr>
        <w:t xml:space="preserve">EASL </w:t>
      </w:r>
      <w:r w:rsidR="0091453E" w:rsidRPr="13B654E0">
        <w:rPr>
          <w:rFonts w:ascii="Arial" w:hAnsi="Arial" w:cs="Arial"/>
          <w:b/>
          <w:bCs/>
          <w:sz w:val="32"/>
          <w:szCs w:val="32"/>
          <w:lang w:val="en-US"/>
        </w:rPr>
        <w:t xml:space="preserve">CPG </w:t>
      </w:r>
      <w:r w:rsidR="00D87EC8" w:rsidRPr="13B654E0">
        <w:rPr>
          <w:rFonts w:ascii="Arial" w:hAnsi="Arial" w:cs="Arial"/>
          <w:b/>
          <w:bCs/>
          <w:sz w:val="32"/>
          <w:szCs w:val="32"/>
          <w:lang w:val="en-US"/>
        </w:rPr>
        <w:t xml:space="preserve">Inflammatory </w:t>
      </w:r>
      <w:r w:rsidR="00E93241" w:rsidRPr="13B654E0">
        <w:rPr>
          <w:rFonts w:ascii="Arial" w:hAnsi="Arial" w:cs="Arial"/>
          <w:b/>
          <w:bCs/>
          <w:sz w:val="32"/>
          <w:szCs w:val="32"/>
          <w:lang w:val="en-US"/>
        </w:rPr>
        <w:t xml:space="preserve">Systemic </w:t>
      </w:r>
      <w:r w:rsidR="00D87EC8" w:rsidRPr="13B654E0">
        <w:rPr>
          <w:rFonts w:ascii="Arial" w:hAnsi="Arial" w:cs="Arial"/>
          <w:b/>
          <w:bCs/>
          <w:sz w:val="32"/>
          <w:szCs w:val="32"/>
          <w:lang w:val="en-US"/>
        </w:rPr>
        <w:t>Diseases</w:t>
      </w:r>
      <w:r w:rsidR="0091453E" w:rsidRPr="13B654E0">
        <w:rPr>
          <w:rFonts w:ascii="Arial" w:hAnsi="Arial" w:cs="Arial"/>
          <w:b/>
          <w:bCs/>
          <w:sz w:val="32"/>
          <w:szCs w:val="32"/>
          <w:lang w:val="en-US"/>
        </w:rPr>
        <w:t xml:space="preserve"> – Chair</w:t>
      </w:r>
    </w:p>
    <w:p w14:paraId="40031FD2" w14:textId="77777777" w:rsidR="0060047B" w:rsidRPr="00D21D05" w:rsidRDefault="0060047B" w:rsidP="0060047B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78A8B424" w14:textId="7B13D2DE" w:rsidR="00274E39" w:rsidRPr="00274E39" w:rsidRDefault="0060047B" w:rsidP="00274E39">
      <w:pPr>
        <w:ind w:firstLine="450"/>
      </w:pPr>
      <w:r w:rsidRPr="13B654E0">
        <w:rPr>
          <w:rFonts w:ascii="Arial" w:hAnsi="Arial" w:cs="Arial"/>
          <w:sz w:val="22"/>
          <w:szCs w:val="22"/>
          <w:lang w:val="en-US"/>
        </w:rPr>
        <w:t>Please complete the fields of the application form below.</w:t>
      </w:r>
    </w:p>
    <w:tbl>
      <w:tblPr>
        <w:tblStyle w:val="TableGrid"/>
        <w:tblpPr w:leftFromText="180" w:rightFromText="180" w:vertAnchor="page" w:horzAnchor="margin" w:tblpXSpec="center" w:tblpY="3091"/>
        <w:tblW w:w="0" w:type="auto"/>
        <w:tblLook w:val="04A0" w:firstRow="1" w:lastRow="0" w:firstColumn="1" w:lastColumn="0" w:noHBand="0" w:noVBand="1"/>
      </w:tblPr>
      <w:tblGrid>
        <w:gridCol w:w="2875"/>
        <w:gridCol w:w="5220"/>
      </w:tblGrid>
      <w:tr w:rsidR="00274E39" w:rsidRPr="0060047B" w14:paraId="75C05695" w14:textId="77777777" w:rsidTr="00274E39">
        <w:trPr>
          <w:trHeight w:val="70"/>
        </w:trPr>
        <w:tc>
          <w:tcPr>
            <w:tcW w:w="2875" w:type="dxa"/>
          </w:tcPr>
          <w:p w14:paraId="399B3401" w14:textId="77777777" w:rsidR="00274E39" w:rsidRPr="00D21D05" w:rsidRDefault="00274E39" w:rsidP="00274E39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bookmarkStart w:id="0" w:name="_Hlk44504240"/>
            <w:r w:rsidRPr="00D21D05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>EASL Membership #</w:t>
            </w:r>
          </w:p>
        </w:tc>
        <w:tc>
          <w:tcPr>
            <w:tcW w:w="5220" w:type="dxa"/>
          </w:tcPr>
          <w:p w14:paraId="1226CE2D" w14:textId="77777777" w:rsidR="00274E39" w:rsidRPr="00D21D05" w:rsidRDefault="00274E39" w:rsidP="00274E39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274E39" w:rsidRPr="0060047B" w14:paraId="50703514" w14:textId="77777777" w:rsidTr="00274E39">
        <w:tc>
          <w:tcPr>
            <w:tcW w:w="8095" w:type="dxa"/>
            <w:gridSpan w:val="2"/>
          </w:tcPr>
          <w:p w14:paraId="6EC681D8" w14:textId="77777777" w:rsidR="00274E39" w:rsidRPr="00D21D05" w:rsidRDefault="00274E39" w:rsidP="00274E39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</w:p>
        </w:tc>
      </w:tr>
      <w:tr w:rsidR="00274E39" w:rsidRPr="0060047B" w14:paraId="21CB9E29" w14:textId="77777777" w:rsidTr="00274E39">
        <w:tc>
          <w:tcPr>
            <w:tcW w:w="2875" w:type="dxa"/>
          </w:tcPr>
          <w:p w14:paraId="7BB1129C" w14:textId="77777777" w:rsidR="00274E39" w:rsidRPr="00D21D05" w:rsidRDefault="00274E39" w:rsidP="00274E39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D21D05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>Title</w:t>
            </w:r>
          </w:p>
        </w:tc>
        <w:tc>
          <w:tcPr>
            <w:tcW w:w="5220" w:type="dxa"/>
          </w:tcPr>
          <w:p w14:paraId="5323DC6A" w14:textId="77777777" w:rsidR="00274E39" w:rsidRPr="00D21D05" w:rsidRDefault="00274E39" w:rsidP="00274E39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274E39" w:rsidRPr="0060047B" w14:paraId="477D71C3" w14:textId="77777777" w:rsidTr="00274E39">
        <w:tc>
          <w:tcPr>
            <w:tcW w:w="2875" w:type="dxa"/>
          </w:tcPr>
          <w:p w14:paraId="1B7F4198" w14:textId="77777777" w:rsidR="00274E39" w:rsidRPr="00D21D05" w:rsidRDefault="00274E39" w:rsidP="00274E39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D21D05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>First name</w:t>
            </w:r>
          </w:p>
        </w:tc>
        <w:tc>
          <w:tcPr>
            <w:tcW w:w="5220" w:type="dxa"/>
          </w:tcPr>
          <w:p w14:paraId="7C042E9F" w14:textId="77777777" w:rsidR="00274E39" w:rsidRPr="00D21D05" w:rsidRDefault="00274E39" w:rsidP="00274E39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274E39" w:rsidRPr="0060047B" w14:paraId="70B5B3EE" w14:textId="77777777" w:rsidTr="00274E39">
        <w:tc>
          <w:tcPr>
            <w:tcW w:w="2875" w:type="dxa"/>
          </w:tcPr>
          <w:p w14:paraId="3282242D" w14:textId="77777777" w:rsidR="00274E39" w:rsidRPr="00D21D05" w:rsidRDefault="00274E39" w:rsidP="00274E39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D21D05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>Last name</w:t>
            </w:r>
          </w:p>
        </w:tc>
        <w:tc>
          <w:tcPr>
            <w:tcW w:w="5220" w:type="dxa"/>
          </w:tcPr>
          <w:p w14:paraId="45B2A020" w14:textId="77777777" w:rsidR="00274E39" w:rsidRPr="00D21D05" w:rsidRDefault="00274E39" w:rsidP="00274E39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274E39" w:rsidRPr="0060047B" w14:paraId="61C1A7E4" w14:textId="77777777" w:rsidTr="00274E39">
        <w:tc>
          <w:tcPr>
            <w:tcW w:w="8095" w:type="dxa"/>
            <w:gridSpan w:val="2"/>
          </w:tcPr>
          <w:p w14:paraId="05C4962B" w14:textId="77777777" w:rsidR="00274E39" w:rsidRPr="00D21D05" w:rsidRDefault="00274E39" w:rsidP="00274E39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US" w:eastAsia="en-GB"/>
              </w:rPr>
            </w:pPr>
          </w:p>
        </w:tc>
      </w:tr>
      <w:tr w:rsidR="00274E39" w:rsidRPr="0060047B" w14:paraId="73100010" w14:textId="77777777" w:rsidTr="00274E39">
        <w:tc>
          <w:tcPr>
            <w:tcW w:w="2875" w:type="dxa"/>
          </w:tcPr>
          <w:p w14:paraId="5D52BF7A" w14:textId="77777777" w:rsidR="00274E39" w:rsidRPr="00D21D05" w:rsidRDefault="00274E39" w:rsidP="00274E39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  <w:r w:rsidRPr="00D21D05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 xml:space="preserve">Date of birth </w:t>
            </w:r>
            <w:r w:rsidRPr="00D21D05">
              <w:rPr>
                <w:rFonts w:ascii="Arial" w:eastAsia="Times New Roman" w:hAnsi="Arial" w:cs="Arial"/>
                <w:color w:val="000000"/>
                <w:lang w:val="en-US" w:eastAsia="en-GB"/>
              </w:rPr>
              <w:t>(DD.MM.YYY)</w:t>
            </w:r>
          </w:p>
        </w:tc>
        <w:tc>
          <w:tcPr>
            <w:tcW w:w="5220" w:type="dxa"/>
          </w:tcPr>
          <w:p w14:paraId="4A888981" w14:textId="77777777" w:rsidR="00274E39" w:rsidRPr="00D21D05" w:rsidRDefault="00274E39" w:rsidP="00274E39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274E39" w:rsidRPr="0060047B" w14:paraId="79702F71" w14:textId="77777777" w:rsidTr="00274E39">
        <w:tc>
          <w:tcPr>
            <w:tcW w:w="2875" w:type="dxa"/>
          </w:tcPr>
          <w:p w14:paraId="47DF5CB9" w14:textId="77777777" w:rsidR="00274E39" w:rsidRPr="00D21D05" w:rsidRDefault="00274E39" w:rsidP="00274E39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D21D05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>Gender</w:t>
            </w:r>
          </w:p>
        </w:tc>
        <w:tc>
          <w:tcPr>
            <w:tcW w:w="5220" w:type="dxa"/>
          </w:tcPr>
          <w:p w14:paraId="5EF5093C" w14:textId="77777777" w:rsidR="00274E39" w:rsidRPr="00D21D05" w:rsidRDefault="00274E39" w:rsidP="00274E39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274E39" w:rsidRPr="0060047B" w14:paraId="1FA6327D" w14:textId="77777777" w:rsidTr="00274E39">
        <w:tc>
          <w:tcPr>
            <w:tcW w:w="8095" w:type="dxa"/>
            <w:gridSpan w:val="2"/>
          </w:tcPr>
          <w:p w14:paraId="5FD8EA6D" w14:textId="77777777" w:rsidR="00274E39" w:rsidRPr="00D21D05" w:rsidRDefault="00274E39" w:rsidP="00274E39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US" w:eastAsia="en-GB"/>
              </w:rPr>
            </w:pPr>
          </w:p>
        </w:tc>
      </w:tr>
      <w:tr w:rsidR="00274E39" w:rsidRPr="0060047B" w14:paraId="788815A0" w14:textId="77777777" w:rsidTr="00274E39">
        <w:tc>
          <w:tcPr>
            <w:tcW w:w="2875" w:type="dxa"/>
          </w:tcPr>
          <w:p w14:paraId="45EBA58C" w14:textId="77777777" w:rsidR="00274E39" w:rsidRPr="00D21D05" w:rsidRDefault="00274E39" w:rsidP="00274E39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D21D05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>Position title</w:t>
            </w:r>
          </w:p>
        </w:tc>
        <w:tc>
          <w:tcPr>
            <w:tcW w:w="5220" w:type="dxa"/>
          </w:tcPr>
          <w:p w14:paraId="7C3AD847" w14:textId="77777777" w:rsidR="00274E39" w:rsidRPr="00D21D05" w:rsidRDefault="00274E39" w:rsidP="00274E39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274E39" w:rsidRPr="0060047B" w14:paraId="36436233" w14:textId="77777777" w:rsidTr="00274E39">
        <w:tc>
          <w:tcPr>
            <w:tcW w:w="8095" w:type="dxa"/>
            <w:gridSpan w:val="2"/>
          </w:tcPr>
          <w:p w14:paraId="17B28274" w14:textId="77777777" w:rsidR="00274E39" w:rsidRPr="00D21D05" w:rsidRDefault="00274E39" w:rsidP="00274E39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</w:tr>
      <w:tr w:rsidR="00274E39" w:rsidRPr="0060047B" w14:paraId="34D8EBF9" w14:textId="77777777" w:rsidTr="00274E39">
        <w:tc>
          <w:tcPr>
            <w:tcW w:w="2875" w:type="dxa"/>
          </w:tcPr>
          <w:p w14:paraId="521B11FF" w14:textId="77777777" w:rsidR="00274E39" w:rsidRPr="00D21D05" w:rsidRDefault="00274E39" w:rsidP="00274E39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D21D05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 xml:space="preserve">Institute / </w:t>
            </w:r>
            <w:proofErr w:type="spellStart"/>
            <w:r w:rsidRPr="00D21D05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>Organisation</w:t>
            </w:r>
            <w:proofErr w:type="spellEnd"/>
          </w:p>
        </w:tc>
        <w:tc>
          <w:tcPr>
            <w:tcW w:w="5220" w:type="dxa"/>
          </w:tcPr>
          <w:p w14:paraId="738E4ACF" w14:textId="77777777" w:rsidR="00274E39" w:rsidRPr="00D21D05" w:rsidRDefault="00274E39" w:rsidP="00274E39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274E39" w:rsidRPr="0060047B" w14:paraId="2A4654FC" w14:textId="77777777" w:rsidTr="00274E39">
        <w:tc>
          <w:tcPr>
            <w:tcW w:w="2875" w:type="dxa"/>
          </w:tcPr>
          <w:p w14:paraId="00E18435" w14:textId="77777777" w:rsidR="00274E39" w:rsidRPr="00D21D05" w:rsidRDefault="00274E39" w:rsidP="00274E39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D21D05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 xml:space="preserve">Institute address </w:t>
            </w:r>
          </w:p>
        </w:tc>
        <w:tc>
          <w:tcPr>
            <w:tcW w:w="5220" w:type="dxa"/>
          </w:tcPr>
          <w:p w14:paraId="66998313" w14:textId="77777777" w:rsidR="00274E39" w:rsidRPr="00D21D05" w:rsidRDefault="00274E39" w:rsidP="00274E39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274E39" w:rsidRPr="0060047B" w14:paraId="198F6400" w14:textId="77777777" w:rsidTr="00274E39">
        <w:tc>
          <w:tcPr>
            <w:tcW w:w="2875" w:type="dxa"/>
          </w:tcPr>
          <w:p w14:paraId="673707C2" w14:textId="77777777" w:rsidR="00274E39" w:rsidRPr="00D21D05" w:rsidRDefault="00274E39" w:rsidP="00274E39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D21D05">
              <w:rPr>
                <w:rFonts w:ascii="Arial" w:eastAsia="Times New Roman" w:hAnsi="Arial" w:cs="Arial"/>
                <w:color w:val="000000"/>
                <w:lang w:val="en-US" w:eastAsia="en-GB"/>
              </w:rPr>
              <w:t>Street + Number</w:t>
            </w:r>
          </w:p>
        </w:tc>
        <w:tc>
          <w:tcPr>
            <w:tcW w:w="5220" w:type="dxa"/>
          </w:tcPr>
          <w:p w14:paraId="453190DE" w14:textId="77777777" w:rsidR="00274E39" w:rsidRPr="00D21D05" w:rsidRDefault="00274E39" w:rsidP="00274E39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274E39" w:rsidRPr="0060047B" w14:paraId="03972FA9" w14:textId="77777777" w:rsidTr="00274E39">
        <w:tc>
          <w:tcPr>
            <w:tcW w:w="2875" w:type="dxa"/>
          </w:tcPr>
          <w:p w14:paraId="2CFC1530" w14:textId="77777777" w:rsidR="00274E39" w:rsidRPr="00D21D05" w:rsidRDefault="00274E39" w:rsidP="00274E39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D21D05">
              <w:rPr>
                <w:rFonts w:ascii="Arial" w:eastAsia="Times New Roman" w:hAnsi="Arial" w:cs="Arial"/>
                <w:color w:val="000000"/>
                <w:lang w:val="en-US" w:eastAsia="en-GB"/>
              </w:rPr>
              <w:t>Postcode</w:t>
            </w:r>
          </w:p>
        </w:tc>
        <w:tc>
          <w:tcPr>
            <w:tcW w:w="5220" w:type="dxa"/>
          </w:tcPr>
          <w:p w14:paraId="5DC5AD53" w14:textId="77777777" w:rsidR="00274E39" w:rsidRPr="00D21D05" w:rsidRDefault="00274E39" w:rsidP="00274E39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274E39" w:rsidRPr="0060047B" w14:paraId="68324CD4" w14:textId="77777777" w:rsidTr="00274E39">
        <w:tc>
          <w:tcPr>
            <w:tcW w:w="2875" w:type="dxa"/>
          </w:tcPr>
          <w:p w14:paraId="5A0C0617" w14:textId="77777777" w:rsidR="00274E39" w:rsidRPr="00D21D05" w:rsidRDefault="00274E39" w:rsidP="00274E39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D21D05">
              <w:rPr>
                <w:rFonts w:ascii="Arial" w:eastAsia="Times New Roman" w:hAnsi="Arial" w:cs="Arial"/>
                <w:color w:val="000000"/>
                <w:lang w:val="en-US" w:eastAsia="en-GB"/>
              </w:rPr>
              <w:t>City</w:t>
            </w:r>
          </w:p>
        </w:tc>
        <w:tc>
          <w:tcPr>
            <w:tcW w:w="5220" w:type="dxa"/>
          </w:tcPr>
          <w:p w14:paraId="1A5273D4" w14:textId="77777777" w:rsidR="00274E39" w:rsidRPr="00D21D05" w:rsidRDefault="00274E39" w:rsidP="00274E39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274E39" w:rsidRPr="0060047B" w14:paraId="28ACAD3B" w14:textId="77777777" w:rsidTr="00274E39">
        <w:tc>
          <w:tcPr>
            <w:tcW w:w="2875" w:type="dxa"/>
          </w:tcPr>
          <w:p w14:paraId="6CBA3F6C" w14:textId="77777777" w:rsidR="00274E39" w:rsidRPr="00D21D05" w:rsidRDefault="00274E39" w:rsidP="00274E39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D21D05">
              <w:rPr>
                <w:rFonts w:ascii="Arial" w:eastAsia="Times New Roman" w:hAnsi="Arial" w:cs="Arial"/>
                <w:color w:val="000000"/>
                <w:lang w:val="en-US" w:eastAsia="en-GB"/>
              </w:rPr>
              <w:t>Country</w:t>
            </w:r>
          </w:p>
        </w:tc>
        <w:tc>
          <w:tcPr>
            <w:tcW w:w="5220" w:type="dxa"/>
          </w:tcPr>
          <w:p w14:paraId="40200D58" w14:textId="77777777" w:rsidR="00274E39" w:rsidRPr="00D21D05" w:rsidRDefault="00274E39" w:rsidP="00274E39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274E39" w:rsidRPr="0060047B" w14:paraId="28818740" w14:textId="77777777" w:rsidTr="00274E39">
        <w:tc>
          <w:tcPr>
            <w:tcW w:w="2875" w:type="dxa"/>
          </w:tcPr>
          <w:p w14:paraId="037E761F" w14:textId="77777777" w:rsidR="00274E39" w:rsidRPr="00D21D05" w:rsidRDefault="00274E39" w:rsidP="00274E39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  <w:r w:rsidRPr="00D21D05">
              <w:rPr>
                <w:rFonts w:ascii="Arial" w:eastAsia="Times New Roman" w:hAnsi="Arial" w:cs="Arial"/>
                <w:color w:val="000000"/>
                <w:lang w:val="en-US" w:eastAsia="en-GB"/>
              </w:rPr>
              <w:t>Phone number</w:t>
            </w:r>
          </w:p>
        </w:tc>
        <w:tc>
          <w:tcPr>
            <w:tcW w:w="5220" w:type="dxa"/>
          </w:tcPr>
          <w:p w14:paraId="258633E4" w14:textId="77777777" w:rsidR="00274E39" w:rsidRPr="00D21D05" w:rsidRDefault="00274E39" w:rsidP="00274E39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274E39" w:rsidRPr="0060047B" w14:paraId="69030D96" w14:textId="77777777" w:rsidTr="00274E39">
        <w:tc>
          <w:tcPr>
            <w:tcW w:w="8095" w:type="dxa"/>
            <w:gridSpan w:val="2"/>
          </w:tcPr>
          <w:p w14:paraId="0C2E586D" w14:textId="77777777" w:rsidR="00274E39" w:rsidRPr="00D21D05" w:rsidRDefault="00274E39" w:rsidP="00274E39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GB"/>
              </w:rPr>
            </w:pPr>
          </w:p>
        </w:tc>
      </w:tr>
      <w:tr w:rsidR="00274E39" w:rsidRPr="0060047B" w14:paraId="29846AD6" w14:textId="77777777" w:rsidTr="00274E39">
        <w:tc>
          <w:tcPr>
            <w:tcW w:w="2875" w:type="dxa"/>
          </w:tcPr>
          <w:p w14:paraId="352D11FA" w14:textId="77777777" w:rsidR="00274E39" w:rsidRPr="00D21D05" w:rsidRDefault="00274E39" w:rsidP="00274E39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D21D05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>Home address</w:t>
            </w:r>
          </w:p>
        </w:tc>
        <w:tc>
          <w:tcPr>
            <w:tcW w:w="5220" w:type="dxa"/>
          </w:tcPr>
          <w:p w14:paraId="1D177F89" w14:textId="77777777" w:rsidR="00274E39" w:rsidRPr="00D21D05" w:rsidRDefault="00274E39" w:rsidP="00274E39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274E39" w:rsidRPr="0060047B" w14:paraId="5B65ECE5" w14:textId="77777777" w:rsidTr="00274E39">
        <w:tc>
          <w:tcPr>
            <w:tcW w:w="2875" w:type="dxa"/>
          </w:tcPr>
          <w:p w14:paraId="580352D5" w14:textId="77777777" w:rsidR="00274E39" w:rsidRPr="00D21D05" w:rsidRDefault="00274E39" w:rsidP="00274E39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D21D05">
              <w:rPr>
                <w:rFonts w:ascii="Arial" w:eastAsia="Times New Roman" w:hAnsi="Arial" w:cs="Arial"/>
                <w:color w:val="000000"/>
                <w:lang w:val="en-US" w:eastAsia="en-GB"/>
              </w:rPr>
              <w:t>Street + Number</w:t>
            </w:r>
          </w:p>
        </w:tc>
        <w:tc>
          <w:tcPr>
            <w:tcW w:w="5220" w:type="dxa"/>
          </w:tcPr>
          <w:p w14:paraId="128D8CF9" w14:textId="77777777" w:rsidR="00274E39" w:rsidRPr="00D21D05" w:rsidRDefault="00274E39" w:rsidP="00274E39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274E39" w:rsidRPr="0060047B" w14:paraId="36AC867F" w14:textId="77777777" w:rsidTr="00274E39">
        <w:tc>
          <w:tcPr>
            <w:tcW w:w="2875" w:type="dxa"/>
          </w:tcPr>
          <w:p w14:paraId="703DEF1F" w14:textId="77777777" w:rsidR="00274E39" w:rsidRPr="00D21D05" w:rsidRDefault="00274E39" w:rsidP="00274E39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D21D05">
              <w:rPr>
                <w:rFonts w:ascii="Arial" w:eastAsia="Times New Roman" w:hAnsi="Arial" w:cs="Arial"/>
                <w:color w:val="000000"/>
                <w:lang w:val="en-US" w:eastAsia="en-GB"/>
              </w:rPr>
              <w:t>Postcode</w:t>
            </w:r>
          </w:p>
        </w:tc>
        <w:tc>
          <w:tcPr>
            <w:tcW w:w="5220" w:type="dxa"/>
          </w:tcPr>
          <w:p w14:paraId="130B619D" w14:textId="77777777" w:rsidR="00274E39" w:rsidRPr="00D21D05" w:rsidRDefault="00274E39" w:rsidP="00274E39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274E39" w:rsidRPr="0060047B" w14:paraId="5D8191B6" w14:textId="77777777" w:rsidTr="00274E39">
        <w:tc>
          <w:tcPr>
            <w:tcW w:w="2875" w:type="dxa"/>
          </w:tcPr>
          <w:p w14:paraId="13B09466" w14:textId="77777777" w:rsidR="00274E39" w:rsidRPr="00D21D05" w:rsidRDefault="00274E39" w:rsidP="00274E39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D21D05">
              <w:rPr>
                <w:rFonts w:ascii="Arial" w:eastAsia="Times New Roman" w:hAnsi="Arial" w:cs="Arial"/>
                <w:color w:val="000000"/>
                <w:lang w:val="en-US" w:eastAsia="en-GB"/>
              </w:rPr>
              <w:t>City</w:t>
            </w:r>
          </w:p>
        </w:tc>
        <w:tc>
          <w:tcPr>
            <w:tcW w:w="5220" w:type="dxa"/>
          </w:tcPr>
          <w:p w14:paraId="7839D3DC" w14:textId="77777777" w:rsidR="00274E39" w:rsidRPr="00D21D05" w:rsidRDefault="00274E39" w:rsidP="00274E39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274E39" w:rsidRPr="0060047B" w14:paraId="470A42EE" w14:textId="77777777" w:rsidTr="00274E39">
        <w:tc>
          <w:tcPr>
            <w:tcW w:w="2875" w:type="dxa"/>
          </w:tcPr>
          <w:p w14:paraId="4EBFD772" w14:textId="77777777" w:rsidR="00274E39" w:rsidRPr="00D21D05" w:rsidRDefault="00274E39" w:rsidP="00274E39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  <w:r w:rsidRPr="00D21D05">
              <w:rPr>
                <w:rFonts w:ascii="Arial" w:eastAsia="Times New Roman" w:hAnsi="Arial" w:cs="Arial"/>
                <w:color w:val="000000"/>
                <w:lang w:val="en-US" w:eastAsia="en-GB"/>
              </w:rPr>
              <w:t>Country</w:t>
            </w:r>
          </w:p>
        </w:tc>
        <w:tc>
          <w:tcPr>
            <w:tcW w:w="5220" w:type="dxa"/>
          </w:tcPr>
          <w:p w14:paraId="30B91292" w14:textId="77777777" w:rsidR="00274E39" w:rsidRPr="00D21D05" w:rsidRDefault="00274E39" w:rsidP="00274E39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274E39" w:rsidRPr="0060047B" w14:paraId="3AE336CC" w14:textId="77777777" w:rsidTr="00274E39">
        <w:tc>
          <w:tcPr>
            <w:tcW w:w="2875" w:type="dxa"/>
          </w:tcPr>
          <w:p w14:paraId="6FB680C5" w14:textId="77777777" w:rsidR="00274E39" w:rsidRPr="00D21D05" w:rsidRDefault="00274E39" w:rsidP="00274E39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  <w:r w:rsidRPr="00D21D05">
              <w:rPr>
                <w:rFonts w:ascii="Arial" w:eastAsia="Times New Roman" w:hAnsi="Arial" w:cs="Arial"/>
                <w:color w:val="000000"/>
                <w:lang w:val="en-US" w:eastAsia="en-GB"/>
              </w:rPr>
              <w:t>Phone number</w:t>
            </w:r>
          </w:p>
        </w:tc>
        <w:tc>
          <w:tcPr>
            <w:tcW w:w="5220" w:type="dxa"/>
          </w:tcPr>
          <w:p w14:paraId="4776FD60" w14:textId="77777777" w:rsidR="00274E39" w:rsidRPr="00D21D05" w:rsidRDefault="00274E39" w:rsidP="00274E39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274E39" w:rsidRPr="0060047B" w14:paraId="0BE05E69" w14:textId="77777777" w:rsidTr="00274E39">
        <w:tc>
          <w:tcPr>
            <w:tcW w:w="2875" w:type="dxa"/>
          </w:tcPr>
          <w:p w14:paraId="39BA11AB" w14:textId="77777777" w:rsidR="00274E39" w:rsidRPr="00D21D05" w:rsidRDefault="00274E39" w:rsidP="00274E39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  <w:tc>
          <w:tcPr>
            <w:tcW w:w="5220" w:type="dxa"/>
          </w:tcPr>
          <w:p w14:paraId="324493A1" w14:textId="77777777" w:rsidR="00274E39" w:rsidRPr="00D21D05" w:rsidRDefault="00274E39" w:rsidP="00274E39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274E39" w:rsidRPr="0060047B" w14:paraId="05348A56" w14:textId="77777777" w:rsidTr="00274E39">
        <w:tc>
          <w:tcPr>
            <w:tcW w:w="2875" w:type="dxa"/>
          </w:tcPr>
          <w:p w14:paraId="39928A3B" w14:textId="77777777" w:rsidR="00274E39" w:rsidRPr="00D21D05" w:rsidRDefault="00274E39" w:rsidP="00274E39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29EA31BE">
              <w:rPr>
                <w:rFonts w:ascii="Arial" w:eastAsia="Times New Roman" w:hAnsi="Arial" w:cs="Arial"/>
                <w:b/>
                <w:bCs/>
                <w:color w:val="000000" w:themeColor="text1"/>
                <w:lang w:val="en-US" w:eastAsia="en-GB"/>
              </w:rPr>
              <w:t>Areas of interest</w:t>
            </w:r>
          </w:p>
        </w:tc>
        <w:tc>
          <w:tcPr>
            <w:tcW w:w="5220" w:type="dxa"/>
          </w:tcPr>
          <w:p w14:paraId="45CDDA17" w14:textId="77777777" w:rsidR="00274E39" w:rsidRPr="00D21D05" w:rsidRDefault="00274E39" w:rsidP="00274E39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274E39" w:rsidRPr="0060047B" w14:paraId="644B836C" w14:textId="77777777" w:rsidTr="00274E39">
        <w:tc>
          <w:tcPr>
            <w:tcW w:w="2875" w:type="dxa"/>
          </w:tcPr>
          <w:p w14:paraId="4BABC0E2" w14:textId="77777777" w:rsidR="00274E39" w:rsidRPr="00D21D05" w:rsidRDefault="00274E39" w:rsidP="00274E39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D21D05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>Specialty</w:t>
            </w:r>
          </w:p>
        </w:tc>
        <w:tc>
          <w:tcPr>
            <w:tcW w:w="5220" w:type="dxa"/>
          </w:tcPr>
          <w:p w14:paraId="17138E6C" w14:textId="77777777" w:rsidR="00274E39" w:rsidRPr="00D21D05" w:rsidRDefault="00274E39" w:rsidP="00274E39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bookmarkEnd w:id="0"/>
    </w:tbl>
    <w:p w14:paraId="28E017E3" w14:textId="3801291F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1F9352F2" w14:textId="71E1C8BB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7DDE9E53" w14:textId="606CC1AC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474ED680" w14:textId="3687BF5F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10C5754F" w14:textId="02320A5B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54C3F071" w14:textId="7BEBFF68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27B24041" w14:textId="7C57C0AC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4D877621" w14:textId="60CB9C57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7E3992F6" w14:textId="01C7F403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6EE8C851" w14:textId="7359B23A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53175414" w14:textId="41016A98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6E630F33" w14:textId="694B0A64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7EDA89B2" w14:textId="20E17D08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0586700E" w14:textId="11857BE4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48EE9326" w14:textId="038FF0ED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441A5896" w14:textId="41C55DF1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4BB1AC29" w14:textId="7A2670EA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2FC6C0E9" w14:textId="76E386E1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11BA5695" w14:textId="34985AE3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53E37840" w14:textId="58891B85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1EF1A937" w14:textId="37F56C09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5D3E72EE" w14:textId="3FCBF040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0DCC8E49" w14:textId="7B7B417C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428C3060" w14:textId="1728B64F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0FE6A99A" w14:textId="1F053591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25E4AD21" w14:textId="50D2A055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3B5DB273" w14:textId="1493A9E4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7FE94792" w14:textId="336BB1A3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46C9A317" w14:textId="77777777" w:rsidR="00D21D05" w:rsidRDefault="00D21D05" w:rsidP="003A1D1B">
      <w:pPr>
        <w:ind w:firstLine="450"/>
        <w:rPr>
          <w:rFonts w:ascii="Arial" w:hAnsi="Arial" w:cs="Arial"/>
          <w:sz w:val="22"/>
          <w:szCs w:val="22"/>
          <w:u w:val="single"/>
          <w:lang w:val="en-US"/>
        </w:rPr>
      </w:pPr>
    </w:p>
    <w:p w14:paraId="0453D824" w14:textId="77777777" w:rsidR="00274E39" w:rsidRDefault="00274E39" w:rsidP="003A1D1B">
      <w:pPr>
        <w:ind w:firstLine="450"/>
        <w:rPr>
          <w:rFonts w:ascii="Arial" w:hAnsi="Arial" w:cs="Arial"/>
          <w:sz w:val="22"/>
          <w:szCs w:val="22"/>
          <w:u w:val="single"/>
          <w:lang w:val="en-US"/>
        </w:rPr>
      </w:pPr>
    </w:p>
    <w:p w14:paraId="151B630E" w14:textId="77777777" w:rsidR="00274E39" w:rsidRDefault="00274E39" w:rsidP="003A1D1B">
      <w:pPr>
        <w:ind w:firstLine="450"/>
        <w:rPr>
          <w:rFonts w:ascii="Arial" w:hAnsi="Arial" w:cs="Arial"/>
          <w:sz w:val="22"/>
          <w:szCs w:val="22"/>
          <w:u w:val="single"/>
          <w:lang w:val="en-US"/>
        </w:rPr>
      </w:pPr>
    </w:p>
    <w:p w14:paraId="5C40B58F" w14:textId="1F979427" w:rsidR="00E0266E" w:rsidRPr="00D21D05" w:rsidRDefault="0060047B" w:rsidP="003A1D1B">
      <w:pPr>
        <w:ind w:firstLine="450"/>
        <w:rPr>
          <w:rFonts w:ascii="Arial" w:hAnsi="Arial" w:cs="Arial"/>
          <w:sz w:val="22"/>
          <w:szCs w:val="22"/>
          <w:u w:val="single"/>
          <w:lang w:val="en-US"/>
        </w:rPr>
      </w:pPr>
      <w:r w:rsidRPr="00D21D05">
        <w:rPr>
          <w:rFonts w:ascii="Arial" w:hAnsi="Arial" w:cs="Arial"/>
          <w:sz w:val="22"/>
          <w:szCs w:val="22"/>
          <w:u w:val="single"/>
          <w:lang w:val="en-US"/>
        </w:rPr>
        <w:t>Please attach</w:t>
      </w:r>
      <w:r w:rsidR="00E0266E" w:rsidRPr="00D21D05">
        <w:rPr>
          <w:rFonts w:ascii="Arial" w:hAnsi="Arial" w:cs="Arial"/>
          <w:sz w:val="22"/>
          <w:szCs w:val="22"/>
          <w:u w:val="single"/>
          <w:lang w:val="en-US"/>
        </w:rPr>
        <w:t>:</w:t>
      </w:r>
    </w:p>
    <w:p w14:paraId="5D68C295" w14:textId="4A99CAAE" w:rsidR="00A3094A" w:rsidRPr="00A3094A" w:rsidRDefault="00A3094A" w:rsidP="13B654E0">
      <w:pPr>
        <w:pStyle w:val="ListParagraph"/>
        <w:numPr>
          <w:ilvl w:val="0"/>
          <w:numId w:val="12"/>
        </w:numPr>
        <w:ind w:hanging="180"/>
        <w:rPr>
          <w:rStyle w:val="normaltextrun"/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</w:t>
      </w:r>
      <w:r w:rsidR="00251DA8" w:rsidRPr="00A3094A">
        <w:rPr>
          <w:rFonts w:ascii="Arial" w:hAnsi="Arial" w:cs="Arial"/>
          <w:sz w:val="22"/>
          <w:szCs w:val="22"/>
          <w:lang w:val="en-US"/>
        </w:rPr>
        <w:t xml:space="preserve"> letter of motivation and your aspirations to </w:t>
      </w:r>
      <w:r w:rsidR="009219D7" w:rsidRPr="00A309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serve as the 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Chair of the CPG the liver involvement in inflammatory systemic diseases</w:t>
      </w:r>
    </w:p>
    <w:p w14:paraId="68C12694" w14:textId="569DBFC6" w:rsidR="00251DA8" w:rsidRPr="00A3094A" w:rsidRDefault="00A3094A" w:rsidP="13B654E0">
      <w:pPr>
        <w:pStyle w:val="ListParagraph"/>
        <w:numPr>
          <w:ilvl w:val="0"/>
          <w:numId w:val="12"/>
        </w:numPr>
        <w:ind w:hanging="180"/>
        <w:rPr>
          <w:rFonts w:ascii="Arial" w:hAnsi="Arial" w:cs="Arial"/>
          <w:sz w:val="22"/>
          <w:szCs w:val="22"/>
          <w:lang w:val="en-US"/>
        </w:rPr>
      </w:pPr>
      <w:r w:rsidRPr="13B654E0">
        <w:rPr>
          <w:rFonts w:ascii="Arial" w:hAnsi="Arial" w:cs="Arial"/>
          <w:sz w:val="22"/>
          <w:szCs w:val="22"/>
          <w:lang w:val="en-US"/>
        </w:rPr>
        <w:t>a</w:t>
      </w:r>
      <w:r w:rsidR="00251DA8" w:rsidRPr="13B654E0">
        <w:rPr>
          <w:rFonts w:ascii="Arial" w:hAnsi="Arial" w:cs="Arial"/>
          <w:sz w:val="22"/>
          <w:szCs w:val="22"/>
          <w:lang w:val="en-US"/>
        </w:rPr>
        <w:t>n updated CV</w:t>
      </w:r>
    </w:p>
    <w:p w14:paraId="749A9190" w14:textId="7E84943E" w:rsidR="00D21D05" w:rsidRDefault="00D21D05" w:rsidP="00D21D05">
      <w:pPr>
        <w:pStyle w:val="ListParagraph"/>
        <w:numPr>
          <w:ilvl w:val="0"/>
          <w:numId w:val="12"/>
        </w:numPr>
        <w:ind w:hanging="180"/>
        <w:rPr>
          <w:rFonts w:ascii="Arial" w:hAnsi="Arial" w:cs="Arial"/>
          <w:sz w:val="22"/>
          <w:szCs w:val="22"/>
          <w:lang w:val="en-US"/>
        </w:rPr>
      </w:pPr>
      <w:r w:rsidRPr="13B654E0">
        <w:rPr>
          <w:rFonts w:ascii="Arial" w:hAnsi="Arial" w:cs="Arial"/>
          <w:sz w:val="22"/>
          <w:szCs w:val="22"/>
          <w:lang w:val="en-US"/>
        </w:rPr>
        <w:t>a summary of your scientific achievements (including a list of your publications, h-index, grant income, as applicable)</w:t>
      </w:r>
    </w:p>
    <w:p w14:paraId="7EA6ACA4" w14:textId="2565E6B9" w:rsidR="009219D7" w:rsidRPr="00D21D05" w:rsidRDefault="009219D7" w:rsidP="00D21D05">
      <w:pPr>
        <w:pStyle w:val="ListParagraph"/>
        <w:numPr>
          <w:ilvl w:val="0"/>
          <w:numId w:val="12"/>
        </w:numPr>
        <w:ind w:hanging="180"/>
        <w:rPr>
          <w:rFonts w:ascii="Arial" w:hAnsi="Arial" w:cs="Arial"/>
          <w:sz w:val="22"/>
          <w:szCs w:val="22"/>
          <w:lang w:val="en-US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 completed </w:t>
      </w:r>
      <w:hyperlink r:id="rId10" w:tgtFrame="_blank" w:history="1">
        <w:r>
          <w:rPr>
            <w:rStyle w:val="normaltextrun"/>
            <w:rFonts w:ascii="Arial" w:hAnsi="Arial" w:cs="Arial"/>
            <w:color w:val="0000FF"/>
            <w:sz w:val="22"/>
            <w:szCs w:val="22"/>
            <w:u w:val="single"/>
            <w:shd w:val="clear" w:color="auto" w:fill="FFFFFF"/>
          </w:rPr>
          <w:t>EASL conflict of interest disclosure form</w:t>
        </w:r>
      </w:hyperlink>
      <w:r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14:paraId="7F3BBBDD" w14:textId="77777777" w:rsidR="0060047B" w:rsidRPr="00D21D05" w:rsidRDefault="0060047B" w:rsidP="0060047B">
      <w:pPr>
        <w:rPr>
          <w:rFonts w:ascii="Arial" w:hAnsi="Arial" w:cs="Arial"/>
          <w:sz w:val="22"/>
          <w:szCs w:val="22"/>
          <w:u w:val="single"/>
          <w:lang w:val="en-US"/>
        </w:rPr>
      </w:pPr>
    </w:p>
    <w:p w14:paraId="31A30698" w14:textId="30AF180C" w:rsidR="0060047B" w:rsidRPr="00D21D05" w:rsidRDefault="0060047B" w:rsidP="003A1D1B">
      <w:pPr>
        <w:ind w:left="450"/>
        <w:rPr>
          <w:rFonts w:ascii="Arial" w:hAnsi="Arial" w:cs="Arial"/>
          <w:b/>
          <w:bCs/>
          <w:sz w:val="22"/>
          <w:szCs w:val="22"/>
          <w:lang w:val="en-US"/>
        </w:rPr>
      </w:pPr>
      <w:r w:rsidRPr="13B654E0">
        <w:rPr>
          <w:rFonts w:ascii="Arial" w:hAnsi="Arial" w:cs="Arial"/>
          <w:sz w:val="22"/>
          <w:szCs w:val="22"/>
          <w:lang w:val="en-US"/>
        </w:rPr>
        <w:t xml:space="preserve">Submit your application to </w:t>
      </w:r>
      <w:hyperlink r:id="rId11">
        <w:r w:rsidR="003A1D1B" w:rsidRPr="13B654E0">
          <w:rPr>
            <w:rStyle w:val="Hyperlink"/>
            <w:rFonts w:ascii="Arial" w:hAnsi="Arial" w:cs="Arial"/>
            <w:sz w:val="22"/>
            <w:szCs w:val="22"/>
            <w:lang w:val="en-US"/>
          </w:rPr>
          <w:t>governance@easloffice.eu</w:t>
        </w:r>
      </w:hyperlink>
      <w:r w:rsidR="007C1BDE" w:rsidRPr="13B654E0">
        <w:rPr>
          <w:rFonts w:ascii="Arial" w:hAnsi="Arial" w:cs="Arial"/>
          <w:sz w:val="22"/>
          <w:szCs w:val="22"/>
          <w:lang w:val="en-US"/>
        </w:rPr>
        <w:t xml:space="preserve"> </w:t>
      </w:r>
      <w:r w:rsidRPr="13B654E0">
        <w:rPr>
          <w:rFonts w:ascii="Arial" w:hAnsi="Arial" w:cs="Arial"/>
          <w:sz w:val="22"/>
          <w:szCs w:val="22"/>
          <w:lang w:val="en-US"/>
        </w:rPr>
        <w:t xml:space="preserve">with the subject line: </w:t>
      </w:r>
      <w:r w:rsidR="00B01314" w:rsidRPr="13B654E0">
        <w:rPr>
          <w:rFonts w:ascii="Arial" w:hAnsi="Arial" w:cs="Arial"/>
          <w:b/>
          <w:bCs/>
          <w:sz w:val="22"/>
          <w:szCs w:val="22"/>
          <w:lang w:val="en-US"/>
        </w:rPr>
        <w:t xml:space="preserve">EASL </w:t>
      </w:r>
      <w:r w:rsidR="009219D7" w:rsidRPr="13B654E0">
        <w:rPr>
          <w:rFonts w:ascii="Arial" w:hAnsi="Arial" w:cs="Arial"/>
          <w:b/>
          <w:bCs/>
          <w:sz w:val="22"/>
          <w:szCs w:val="22"/>
          <w:lang w:val="en-US"/>
        </w:rPr>
        <w:t xml:space="preserve">CPG </w:t>
      </w:r>
      <w:r w:rsidR="00D87EC8" w:rsidRPr="13B654E0">
        <w:rPr>
          <w:rFonts w:ascii="Arial" w:hAnsi="Arial" w:cs="Arial"/>
          <w:b/>
          <w:bCs/>
          <w:sz w:val="22"/>
          <w:szCs w:val="22"/>
          <w:lang w:val="en-US"/>
        </w:rPr>
        <w:t xml:space="preserve">Inflammatory </w:t>
      </w:r>
      <w:r w:rsidR="00E93241" w:rsidRPr="13B654E0">
        <w:rPr>
          <w:rFonts w:ascii="Arial" w:hAnsi="Arial" w:cs="Arial"/>
          <w:b/>
          <w:bCs/>
          <w:sz w:val="22"/>
          <w:szCs w:val="22"/>
          <w:lang w:val="en-US"/>
        </w:rPr>
        <w:t xml:space="preserve">Systemic </w:t>
      </w:r>
      <w:r w:rsidR="00D87EC8" w:rsidRPr="13B654E0">
        <w:rPr>
          <w:rFonts w:ascii="Arial" w:hAnsi="Arial" w:cs="Arial"/>
          <w:b/>
          <w:bCs/>
          <w:sz w:val="22"/>
          <w:szCs w:val="22"/>
          <w:lang w:val="en-US"/>
        </w:rPr>
        <w:t>Diseases</w:t>
      </w:r>
      <w:r w:rsidR="009219D7" w:rsidRPr="13B654E0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gramStart"/>
      <w:r w:rsidR="13B654E0" w:rsidRPr="13B654E0">
        <w:rPr>
          <w:rFonts w:ascii="Arial" w:hAnsi="Arial" w:cs="Arial"/>
          <w:b/>
          <w:bCs/>
          <w:sz w:val="22"/>
          <w:szCs w:val="22"/>
          <w:lang w:val="en-US"/>
        </w:rPr>
        <w:t>–  C</w:t>
      </w:r>
      <w:r w:rsidR="009219D7" w:rsidRPr="13B654E0">
        <w:rPr>
          <w:rFonts w:ascii="Arial" w:hAnsi="Arial" w:cs="Arial"/>
          <w:b/>
          <w:bCs/>
          <w:sz w:val="22"/>
          <w:szCs w:val="22"/>
          <w:lang w:val="en-US"/>
        </w:rPr>
        <w:t>hair</w:t>
      </w:r>
      <w:proofErr w:type="gramEnd"/>
    </w:p>
    <w:p w14:paraId="148831DA" w14:textId="77777777" w:rsidR="003A1D1B" w:rsidRDefault="003A1D1B" w:rsidP="003A1D1B">
      <w:pPr>
        <w:ind w:left="450"/>
        <w:rPr>
          <w:rFonts w:ascii="Arial" w:hAnsi="Arial" w:cs="Arial"/>
          <w:b/>
          <w:bCs/>
          <w:lang w:val="en-US"/>
        </w:rPr>
      </w:pPr>
    </w:p>
    <w:p w14:paraId="7DA5E82A" w14:textId="25FE6A40" w:rsidR="0060047B" w:rsidRPr="00D21D05" w:rsidRDefault="0060047B" w:rsidP="003A1D1B">
      <w:pPr>
        <w:ind w:firstLine="450"/>
        <w:rPr>
          <w:rFonts w:ascii="Arial" w:hAnsi="Arial" w:cs="Arial"/>
          <w:sz w:val="20"/>
          <w:szCs w:val="20"/>
          <w:lang w:val="en-US"/>
        </w:rPr>
      </w:pPr>
      <w:r w:rsidRPr="00D21D05">
        <w:rPr>
          <w:rFonts w:ascii="Arial" w:hAnsi="Arial" w:cs="Arial"/>
          <w:sz w:val="22"/>
          <w:szCs w:val="22"/>
          <w:lang w:val="en-US"/>
        </w:rPr>
        <w:t>Only complete applications will be considered.</w:t>
      </w:r>
    </w:p>
    <w:sectPr w:rsidR="0060047B" w:rsidRPr="00D21D05" w:rsidSect="00274E39">
      <w:headerReference w:type="default" r:id="rId12"/>
      <w:pgSz w:w="11900" w:h="16840"/>
      <w:pgMar w:top="1701" w:right="98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F5F38" w14:textId="77777777" w:rsidR="00173E20" w:rsidRDefault="00173E20" w:rsidP="00B36BF2">
      <w:r>
        <w:separator/>
      </w:r>
    </w:p>
  </w:endnote>
  <w:endnote w:type="continuationSeparator" w:id="0">
    <w:p w14:paraId="31F517F0" w14:textId="77777777" w:rsidR="00173E20" w:rsidRDefault="00173E20" w:rsidP="00B36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288EC" w14:textId="77777777" w:rsidR="00173E20" w:rsidRDefault="00173E20" w:rsidP="00B36BF2">
      <w:r>
        <w:separator/>
      </w:r>
    </w:p>
  </w:footnote>
  <w:footnote w:type="continuationSeparator" w:id="0">
    <w:p w14:paraId="459FF930" w14:textId="77777777" w:rsidR="00173E20" w:rsidRDefault="00173E20" w:rsidP="00B36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4E466" w14:textId="2DEAF4A3" w:rsidR="00B36BF2" w:rsidRDefault="00B7118E">
    <w:r>
      <w:rPr>
        <w:noProof/>
      </w:rPr>
      <w:drawing>
        <wp:anchor distT="0" distB="0" distL="114300" distR="114300" simplePos="0" relativeHeight="251658240" behindDoc="1" locked="0" layoutInCell="1" allowOverlap="1" wp14:anchorId="6F762738" wp14:editId="1965E450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46808" cy="1067752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808" cy="1067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1C887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37A41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E489D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6AA17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A8215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5FEC9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042C6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B6A6B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C94D1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4668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AA422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F3E6FA7"/>
    <w:multiLevelType w:val="hybridMultilevel"/>
    <w:tmpl w:val="6DACFBD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892156">
    <w:abstractNumId w:val="0"/>
  </w:num>
  <w:num w:numId="2" w16cid:durableId="1585070641">
    <w:abstractNumId w:val="1"/>
  </w:num>
  <w:num w:numId="3" w16cid:durableId="2121491669">
    <w:abstractNumId w:val="2"/>
  </w:num>
  <w:num w:numId="4" w16cid:durableId="1256206531">
    <w:abstractNumId w:val="3"/>
  </w:num>
  <w:num w:numId="5" w16cid:durableId="421335339">
    <w:abstractNumId w:val="4"/>
  </w:num>
  <w:num w:numId="6" w16cid:durableId="788738856">
    <w:abstractNumId w:val="9"/>
  </w:num>
  <w:num w:numId="7" w16cid:durableId="1508398717">
    <w:abstractNumId w:val="5"/>
  </w:num>
  <w:num w:numId="8" w16cid:durableId="813915725">
    <w:abstractNumId w:val="6"/>
  </w:num>
  <w:num w:numId="9" w16cid:durableId="1386028525">
    <w:abstractNumId w:val="7"/>
  </w:num>
  <w:num w:numId="10" w16cid:durableId="1540439419">
    <w:abstractNumId w:val="8"/>
  </w:num>
  <w:num w:numId="11" w16cid:durableId="995106135">
    <w:abstractNumId w:val="10"/>
  </w:num>
  <w:num w:numId="12" w16cid:durableId="17027833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52E"/>
    <w:rsid w:val="00021C33"/>
    <w:rsid w:val="000570AB"/>
    <w:rsid w:val="000B33A8"/>
    <w:rsid w:val="000E3F4C"/>
    <w:rsid w:val="00173E20"/>
    <w:rsid w:val="001B1476"/>
    <w:rsid w:val="001D76C7"/>
    <w:rsid w:val="001F769E"/>
    <w:rsid w:val="00251DA8"/>
    <w:rsid w:val="00274E39"/>
    <w:rsid w:val="002B10A1"/>
    <w:rsid w:val="002B28A5"/>
    <w:rsid w:val="00311866"/>
    <w:rsid w:val="00360707"/>
    <w:rsid w:val="003A1D1B"/>
    <w:rsid w:val="003B4247"/>
    <w:rsid w:val="004541F6"/>
    <w:rsid w:val="004A4687"/>
    <w:rsid w:val="004A5553"/>
    <w:rsid w:val="004B5506"/>
    <w:rsid w:val="004D60DA"/>
    <w:rsid w:val="005033A7"/>
    <w:rsid w:val="00513E77"/>
    <w:rsid w:val="0060047B"/>
    <w:rsid w:val="00684C29"/>
    <w:rsid w:val="006A5C9A"/>
    <w:rsid w:val="007A5838"/>
    <w:rsid w:val="007C1BDE"/>
    <w:rsid w:val="007D24EB"/>
    <w:rsid w:val="007E71CA"/>
    <w:rsid w:val="00846AEB"/>
    <w:rsid w:val="00860D8E"/>
    <w:rsid w:val="009048FD"/>
    <w:rsid w:val="0091453E"/>
    <w:rsid w:val="009219D7"/>
    <w:rsid w:val="009479EB"/>
    <w:rsid w:val="00954EFA"/>
    <w:rsid w:val="009572D8"/>
    <w:rsid w:val="00970B6E"/>
    <w:rsid w:val="00A3094A"/>
    <w:rsid w:val="00A324C6"/>
    <w:rsid w:val="00AA52B9"/>
    <w:rsid w:val="00B01314"/>
    <w:rsid w:val="00B1252E"/>
    <w:rsid w:val="00B36BF2"/>
    <w:rsid w:val="00B7118E"/>
    <w:rsid w:val="00B9158E"/>
    <w:rsid w:val="00BA3E2A"/>
    <w:rsid w:val="00C1212F"/>
    <w:rsid w:val="00C706AB"/>
    <w:rsid w:val="00C74C7E"/>
    <w:rsid w:val="00D21D05"/>
    <w:rsid w:val="00D47EB2"/>
    <w:rsid w:val="00D63BFC"/>
    <w:rsid w:val="00D75809"/>
    <w:rsid w:val="00D87EC8"/>
    <w:rsid w:val="00DE5906"/>
    <w:rsid w:val="00DE6251"/>
    <w:rsid w:val="00DF3E34"/>
    <w:rsid w:val="00E0266E"/>
    <w:rsid w:val="00E22A2E"/>
    <w:rsid w:val="00E8645F"/>
    <w:rsid w:val="00E93241"/>
    <w:rsid w:val="00EB202E"/>
    <w:rsid w:val="00EC4CFF"/>
    <w:rsid w:val="00F02516"/>
    <w:rsid w:val="00F30CBB"/>
    <w:rsid w:val="00F32607"/>
    <w:rsid w:val="00F93EC2"/>
    <w:rsid w:val="027ED929"/>
    <w:rsid w:val="13B654E0"/>
    <w:rsid w:val="29EA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3FA1C60"/>
  <w14:defaultImageDpi w14:val="32767"/>
  <w15:chartTrackingRefBased/>
  <w15:docId w15:val="{C965708C-59A8-4AB0-A871-AD7B1FDB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42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36B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BF2"/>
  </w:style>
  <w:style w:type="character" w:customStyle="1" w:styleId="Heading2Char">
    <w:name w:val="Heading 2 Char"/>
    <w:basedOn w:val="DefaultParagraphFont"/>
    <w:link w:val="Heading2"/>
    <w:uiPriority w:val="9"/>
    <w:rsid w:val="003B42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EASLAddressofRecipient">
    <w:name w:val="EASL Address of Recipient"/>
    <w:basedOn w:val="Heading2"/>
    <w:autoRedefine/>
    <w:qFormat/>
    <w:rsid w:val="00513E77"/>
    <w:pPr>
      <w:tabs>
        <w:tab w:val="left" w:pos="5245"/>
      </w:tabs>
      <w:ind w:left="284"/>
    </w:pPr>
    <w:rPr>
      <w:rFonts w:ascii="Arial" w:hAnsi="Arial" w:cs="Arial"/>
      <w:bCs/>
      <w:iCs/>
      <w:color w:val="auto"/>
      <w:sz w:val="22"/>
      <w:szCs w:val="22"/>
      <w:lang w:val="en-US"/>
    </w:rPr>
  </w:style>
  <w:style w:type="paragraph" w:customStyle="1" w:styleId="EASLHEADER">
    <w:name w:val="EASL HEADER"/>
    <w:basedOn w:val="Normal"/>
    <w:autoRedefine/>
    <w:qFormat/>
    <w:rsid w:val="003B4247"/>
    <w:rPr>
      <w:rFonts w:ascii="Arial" w:hAnsi="Arial" w:cs="Arial"/>
      <w:b/>
      <w:bCs/>
      <w:color w:val="005383"/>
    </w:rPr>
  </w:style>
  <w:style w:type="paragraph" w:customStyle="1" w:styleId="EASLBody">
    <w:name w:val="EASL Body"/>
    <w:basedOn w:val="Normal"/>
    <w:qFormat/>
    <w:rsid w:val="003B4247"/>
    <w:pPr>
      <w:spacing w:after="200"/>
    </w:pPr>
    <w:rPr>
      <w:rFonts w:ascii="Arial" w:hAnsi="Arial" w:cs="Arial"/>
      <w:color w:val="005383"/>
    </w:rPr>
  </w:style>
  <w:style w:type="paragraph" w:styleId="Header">
    <w:name w:val="header"/>
    <w:basedOn w:val="Normal"/>
    <w:link w:val="HeaderChar"/>
    <w:uiPriority w:val="99"/>
    <w:unhideWhenUsed/>
    <w:rsid w:val="004D60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0DA"/>
  </w:style>
  <w:style w:type="paragraph" w:styleId="NormalWeb">
    <w:name w:val="Normal (Web)"/>
    <w:basedOn w:val="Normal"/>
    <w:uiPriority w:val="99"/>
    <w:semiHidden/>
    <w:unhideWhenUsed/>
    <w:rsid w:val="00513E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60047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unhideWhenUsed/>
    <w:rsid w:val="0060047B"/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B0131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2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2B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0266E"/>
    <w:pPr>
      <w:ind w:left="720"/>
      <w:contextualSpacing/>
    </w:pPr>
  </w:style>
  <w:style w:type="character" w:customStyle="1" w:styleId="normaltextrun">
    <w:name w:val="normaltextrun"/>
    <w:basedOn w:val="DefaultParagraphFont"/>
    <w:rsid w:val="009219D7"/>
  </w:style>
  <w:style w:type="character" w:customStyle="1" w:styleId="eop">
    <w:name w:val="eop"/>
    <w:basedOn w:val="DefaultParagraphFont"/>
    <w:rsid w:val="00921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overnance@easloffice.eu" TargetMode="External"/><Relationship Id="rId5" Type="http://schemas.openxmlformats.org/officeDocument/2006/relationships/styles" Target="styles.xml"/><Relationship Id="rId10" Type="http://schemas.openxmlformats.org/officeDocument/2006/relationships/hyperlink" Target="https://easl.eu/wp-content/uploads/2022/05/EASL-Disclosure-Form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ny.ainsworth\Desktop\LETTERHEAD_TEMPLATE_GB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edaddb-5fc5-4aa6-949a-49b49a2899ba" xsi:nil="true"/>
    <lcf76f155ced4ddcb4097134ff3c332f xmlns="521b6ead-e5be-4d3b-9860-b6e03b66e70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74038C88F2454BB37E59AFB74977B6" ma:contentTypeVersion="16" ma:contentTypeDescription="Create a new document." ma:contentTypeScope="" ma:versionID="120d0223cde0a55151c37fc6ce3d8605">
  <xsd:schema xmlns:xsd="http://www.w3.org/2001/XMLSchema" xmlns:xs="http://www.w3.org/2001/XMLSchema" xmlns:p="http://schemas.microsoft.com/office/2006/metadata/properties" xmlns:ns2="521b6ead-e5be-4d3b-9860-b6e03b66e706" xmlns:ns3="3eedaddb-5fc5-4aa6-949a-49b49a2899ba" targetNamespace="http://schemas.microsoft.com/office/2006/metadata/properties" ma:root="true" ma:fieldsID="0a3017150c73d2c95c6e7354565a56a3" ns2:_="" ns3:_="">
    <xsd:import namespace="521b6ead-e5be-4d3b-9860-b6e03b66e706"/>
    <xsd:import namespace="3eedaddb-5fc5-4aa6-949a-49b49a2899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b6ead-e5be-4d3b-9860-b6e03b66e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541184b-64da-461f-be6c-88eaa40d6a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daddb-5fc5-4aa6-949a-49b49a2899b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6ee935-63ce-4c4a-9394-a108a3ad1ba6}" ma:internalName="TaxCatchAll" ma:showField="CatchAllData" ma:web="3eedaddb-5fc5-4aa6-949a-49b49a2899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A34BAB-2B2C-4DC8-BE9B-4EC9DD310C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FE2998-A234-4B80-B652-D385BDD9B86E}">
  <ds:schemaRefs>
    <ds:schemaRef ds:uri="http://schemas.microsoft.com/office/2006/metadata/properties"/>
    <ds:schemaRef ds:uri="http://schemas.microsoft.com/office/infopath/2007/PartnerControls"/>
    <ds:schemaRef ds:uri="3eedaddb-5fc5-4aa6-949a-49b49a2899ba"/>
    <ds:schemaRef ds:uri="521b6ead-e5be-4d3b-9860-b6e03b66e706"/>
  </ds:schemaRefs>
</ds:datastoreItem>
</file>

<file path=customXml/itemProps3.xml><?xml version="1.0" encoding="utf-8"?>
<ds:datastoreItem xmlns:ds="http://schemas.openxmlformats.org/officeDocument/2006/customXml" ds:itemID="{5D5B249D-05EC-4018-94BF-D5649C0DE1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1b6ead-e5be-4d3b-9860-b6e03b66e706"/>
    <ds:schemaRef ds:uri="3eedaddb-5fc5-4aa6-949a-49b49a289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LETTERHEAD_TEMPLATE_GB_2019.dotx</Template>
  <TotalTime>1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Ainsworth</dc:creator>
  <cp:keywords/>
  <dc:description/>
  <cp:lastModifiedBy>Adonia Dhanjal</cp:lastModifiedBy>
  <cp:revision>5</cp:revision>
  <cp:lastPrinted>2019-08-19T08:36:00Z</cp:lastPrinted>
  <dcterms:created xsi:type="dcterms:W3CDTF">2022-05-16T08:40:00Z</dcterms:created>
  <dcterms:modified xsi:type="dcterms:W3CDTF">2022-06-14T11:30:00Z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0x010100B674038C88F2454BB37E59AFB74977B6</vt:lpwstr>
  </property>
  <property fmtid="{D5CDD505-2E9C-101B-9397-08002B2CF9AE}" pid="3" name="Order">
    <vt:r8>1826600</vt:r8>
  </property>
</Properties>
</file>